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rPr>
      </w:pPr>
      <w:bookmarkStart w:id="0" w:name="_GoBack"/>
      <w:r>
        <w:rPr>
          <w:rFonts w:hint="eastAsia" w:asciiTheme="majorEastAsia" w:hAnsiTheme="majorEastAsia" w:eastAsiaTheme="majorEastAsia" w:cstheme="majorEastAsia"/>
          <w:b/>
          <w:bCs/>
          <w:iCs/>
          <w:sz w:val="28"/>
          <w:szCs w:val="28"/>
          <w:lang w:val="en-US" w:eastAsia="zh-CN"/>
        </w:rPr>
        <w:t>课程的基础学习</w:t>
      </w:r>
    </w:p>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巩固练习啦啦操基本身体姿态及训练身体基本素质，教授啦啦操技巧动作侧手翻。</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firstLine="560" w:firstLineChars="200"/>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kern w:val="0"/>
                <w:sz w:val="28"/>
                <w:szCs w:val="28"/>
                <w:lang w:val="en-US" w:eastAsia="zh-CN" w:bidi="ar"/>
              </w:rPr>
              <w:t>继续巩固和练习学生基本身体姿态和身体基本素质及啦啦操基本32手位，教授啦啦操技巧难度侧手翻。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numPr>
                <w:ilvl w:val="0"/>
                <w:numId w:val="1"/>
              </w:numPr>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巩固练习基本身体姿态和身体基本素质。</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lang w:val="en-US"/>
              </w:rPr>
            </w:pPr>
            <w:r>
              <w:rPr>
                <w:rFonts w:hint="eastAsia" w:asciiTheme="minorEastAsia" w:hAnsiTheme="minorEastAsia" w:eastAsiaTheme="minorEastAsia" w:cstheme="minorEastAsia"/>
                <w:kern w:val="0"/>
                <w:sz w:val="28"/>
                <w:szCs w:val="28"/>
                <w:lang w:val="en-US" w:eastAsia="zh-CN" w:bidi="ar"/>
              </w:rPr>
              <w:t>2、复习啦啦操基本32手位17-32。</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3、教授啦啦操技巧难度侧手翻，分解讲解动作。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0"/>
                <w:sz w:val="28"/>
                <w:szCs w:val="28"/>
                <w:lang w:val="en-US" w:eastAsia="zh-CN" w:bidi="ar"/>
              </w:rPr>
              <w:t>重点：身体素质训练，基本32手位之17-32的熟悉记忆与练习，技巧动作侧手翻的辅助练习及安全问题。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 xml:space="preserve">                              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基本身体形态训练</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啦啦操32手位复习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技巧动作侧手翻的分解讲述与练习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基本身体素质的训练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四、专项部分：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（二）基本部分：</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技巧动作侧手翻教学</w:t>
            </w:r>
          </w:p>
          <w:p>
            <w:pPr>
              <w:keepNext w:val="0"/>
              <w:keepLines w:val="0"/>
              <w:widowControl/>
              <w:numPr>
                <w:ilvl w:val="0"/>
                <w:numId w:val="0"/>
              </w:numPr>
              <w:suppressLineNumbers w:val="0"/>
              <w:ind w:left="1680" w:leftChars="0" w:hanging="1680" w:hangingChars="6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（1）第一步：起始姿势。双手上举，左脚前点地，右脚主力腿站立。</w:t>
            </w:r>
          </w:p>
          <w:p>
            <w:pPr>
              <w:keepNext w:val="0"/>
              <w:keepLines w:val="0"/>
              <w:widowControl/>
              <w:numPr>
                <w:ilvl w:val="0"/>
                <w:numId w:val="0"/>
              </w:numPr>
              <w:suppressLineNumbers w:val="0"/>
              <w:ind w:left="1680" w:leftChars="0" w:hanging="1680" w:hangingChars="6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（2）第二步:放手。上身弯曲向下，双手向左转90度放于左脚前方。</w:t>
            </w:r>
          </w:p>
          <w:p>
            <w:pPr>
              <w:keepNext w:val="0"/>
              <w:keepLines w:val="0"/>
              <w:widowControl/>
              <w:numPr>
                <w:ilvl w:val="0"/>
                <w:numId w:val="0"/>
              </w:numPr>
              <w:suppressLineNumbers w:val="0"/>
              <w:ind w:left="1680" w:leftChars="0" w:hanging="1680" w:hangingChars="6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（3）第三步：腾空。左脚蹬地发力，右腿向上举腿，将身体腾空。</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bookmarkEnd w:id="0"/>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abstractNum w:abstractNumId="1">
    <w:nsid w:val="331ECF4A"/>
    <w:multiLevelType w:val="singleLevel"/>
    <w:tmpl w:val="331ECF4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1172134"/>
    <w:rsid w:val="032B4BBF"/>
    <w:rsid w:val="0879023B"/>
    <w:rsid w:val="08984A49"/>
    <w:rsid w:val="0C0B202C"/>
    <w:rsid w:val="0E064E4F"/>
    <w:rsid w:val="11A279CC"/>
    <w:rsid w:val="1579240A"/>
    <w:rsid w:val="15940F59"/>
    <w:rsid w:val="160136B3"/>
    <w:rsid w:val="1F6A5BD0"/>
    <w:rsid w:val="1FAB5A46"/>
    <w:rsid w:val="1FB27DF7"/>
    <w:rsid w:val="1FF06131"/>
    <w:rsid w:val="204F1C61"/>
    <w:rsid w:val="21682C92"/>
    <w:rsid w:val="251C5245"/>
    <w:rsid w:val="29B5183A"/>
    <w:rsid w:val="313F44D6"/>
    <w:rsid w:val="39934C27"/>
    <w:rsid w:val="3BD72A18"/>
    <w:rsid w:val="4412412C"/>
    <w:rsid w:val="44140389"/>
    <w:rsid w:val="482804D8"/>
    <w:rsid w:val="48783A6A"/>
    <w:rsid w:val="498C7961"/>
    <w:rsid w:val="4CE53DCC"/>
    <w:rsid w:val="503F139A"/>
    <w:rsid w:val="51EE4F8A"/>
    <w:rsid w:val="52E52FC3"/>
    <w:rsid w:val="53772B67"/>
    <w:rsid w:val="53987E01"/>
    <w:rsid w:val="5E1316E1"/>
    <w:rsid w:val="5FC53D3E"/>
    <w:rsid w:val="61D1302E"/>
    <w:rsid w:val="6223232E"/>
    <w:rsid w:val="6549276B"/>
    <w:rsid w:val="665E3083"/>
    <w:rsid w:val="68447DEB"/>
    <w:rsid w:val="684E2576"/>
    <w:rsid w:val="69F05C3A"/>
    <w:rsid w:val="6AC53431"/>
    <w:rsid w:val="6BE9387D"/>
    <w:rsid w:val="6C105073"/>
    <w:rsid w:val="6E6813A8"/>
    <w:rsid w:val="6EEE0802"/>
    <w:rsid w:val="76BA3EA3"/>
    <w:rsid w:val="76FD3C83"/>
    <w:rsid w:val="77E65F31"/>
    <w:rsid w:val="7C4143B5"/>
    <w:rsid w:val="7C5157FB"/>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10</TotalTime>
  <ScaleCrop>false</ScaleCrop>
  <LinksUpToDate>false</LinksUpToDate>
  <CharactersWithSpaces>2014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2018-11-15T12:58:35Z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